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85" w:rsidRDefault="00A27AE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50800</wp:posOffset>
                </wp:positionV>
                <wp:extent cx="2806700" cy="1054100"/>
                <wp:effectExtent l="0" t="317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BFA" w:rsidRDefault="00557BF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12959" cy="1041400"/>
                                  <wp:effectExtent l="19050" t="0" r="1641" b="0"/>
                                  <wp:docPr id="11" name="Picture 10" descr="Sort It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ort It Logo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4634" cy="10420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pt;margin-top:4pt;width:221pt;height:8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0LgA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" stroked="f">
                <v:textbox>
                  <w:txbxContent>
                    <w:p w:rsidR="00557BFA" w:rsidRDefault="00557BF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512959" cy="1041400"/>
                            <wp:effectExtent l="19050" t="0" r="1641" b="0"/>
                            <wp:docPr id="11" name="Picture 10" descr="Sort It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ort It Logo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4634" cy="10420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57BFA" w:rsidRPr="00557BFA" w:rsidRDefault="00041085" w:rsidP="00557BFA">
      <w:pPr>
        <w:pStyle w:val="NoSpacing"/>
        <w:jc w:val="right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                                       </w:t>
      </w:r>
      <w:r w:rsidR="00557BFA">
        <w:rPr>
          <w:rFonts w:ascii="Consolas" w:hAnsi="Consolas" w:cs="Consolas"/>
        </w:rPr>
        <w:t xml:space="preserve">   </w:t>
      </w:r>
      <w:r w:rsidR="00CC5847">
        <w:rPr>
          <w:rFonts w:ascii="Consolas" w:hAnsi="Consolas" w:cs="Consolas"/>
        </w:rPr>
        <w:t xml:space="preserve"> Tel: 021 850 8438</w:t>
      </w:r>
      <w:r w:rsidRPr="00557BFA">
        <w:rPr>
          <w:rFonts w:ascii="Consolas" w:hAnsi="Consolas" w:cs="Consolas"/>
        </w:rPr>
        <w:t xml:space="preserve"> </w:t>
      </w:r>
      <w:r w:rsidR="00E4790D" w:rsidRPr="00557BFA">
        <w:rPr>
          <w:rFonts w:ascii="Consolas" w:hAnsi="Consolas" w:cs="Consolas"/>
        </w:rPr>
        <w:t xml:space="preserve">   </w:t>
      </w:r>
    </w:p>
    <w:p w:rsidR="00557BFA" w:rsidRPr="00557BFA" w:rsidRDefault="005F1133" w:rsidP="00557BFA">
      <w:pPr>
        <w:pStyle w:val="NoSpacing"/>
        <w:jc w:val="right"/>
        <w:rPr>
          <w:rFonts w:ascii="Consolas" w:hAnsi="Consolas" w:cs="Consolas"/>
        </w:rPr>
      </w:pPr>
      <w:r>
        <w:rPr>
          <w:rFonts w:ascii="Consolas" w:hAnsi="Consolas" w:cs="Consolas"/>
        </w:rPr>
        <w:t>Fax: 086 716 6999</w:t>
      </w:r>
      <w:r w:rsidR="00E4790D" w:rsidRPr="00557BFA">
        <w:rPr>
          <w:rFonts w:ascii="Consolas" w:hAnsi="Consolas" w:cs="Consolas"/>
        </w:rPr>
        <w:t xml:space="preserve">   </w:t>
      </w:r>
    </w:p>
    <w:p w:rsidR="00041085" w:rsidRPr="00557BFA" w:rsidRDefault="00CC5847" w:rsidP="00557BFA">
      <w:pPr>
        <w:pStyle w:val="NoSpacing"/>
        <w:jc w:val="right"/>
        <w:rPr>
          <w:rFonts w:ascii="Consolas" w:hAnsi="Consolas" w:cs="Consolas"/>
        </w:rPr>
      </w:pPr>
      <w:r>
        <w:rPr>
          <w:rFonts w:ascii="Consolas" w:hAnsi="Consolas" w:cs="Consolas"/>
        </w:rPr>
        <w:t>21B De Beers Avenue, Strand</w:t>
      </w:r>
    </w:p>
    <w:p w:rsidR="00557BFA" w:rsidRPr="00557BFA" w:rsidRDefault="005F1133" w:rsidP="00557BFA">
      <w:pPr>
        <w:pStyle w:val="NoSpacing"/>
        <w:jc w:val="right"/>
        <w:rPr>
          <w:rFonts w:ascii="Consolas" w:hAnsi="Consolas" w:cs="Consolas"/>
        </w:rPr>
      </w:pPr>
      <w:r>
        <w:rPr>
          <w:rFonts w:ascii="Consolas" w:hAnsi="Consolas" w:cs="Consolas"/>
        </w:rPr>
        <w:t>info</w:t>
      </w:r>
      <w:r w:rsidR="00557BFA" w:rsidRPr="00557BFA">
        <w:rPr>
          <w:rFonts w:ascii="Consolas" w:hAnsi="Consolas" w:cs="Consolas"/>
        </w:rPr>
        <w:t xml:space="preserve">@sortitadminservices.co.za    </w:t>
      </w:r>
    </w:p>
    <w:p w:rsidR="00041085" w:rsidRDefault="00041085" w:rsidP="00557BFA">
      <w:pPr>
        <w:pStyle w:val="NoSpacing"/>
        <w:jc w:val="right"/>
        <w:rPr>
          <w:rFonts w:ascii="Consolas" w:hAnsi="Consolas" w:cs="Consolas"/>
        </w:rPr>
      </w:pPr>
    </w:p>
    <w:p w:rsidR="00A105BB" w:rsidRPr="00FB6511" w:rsidRDefault="00A27AED" w:rsidP="00FB6511">
      <w:pPr>
        <w:pStyle w:val="NoSpacing"/>
        <w:ind w:firstLine="720"/>
        <w:rPr>
          <w:rFonts w:ascii="Consolas" w:hAnsi="Consolas" w:cs="Consolas"/>
          <w:i/>
        </w:rPr>
      </w:pPr>
      <w:r>
        <w:rPr>
          <w:rFonts w:ascii="Consolas" w:hAnsi="Consolas" w:cs="Consola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253365</wp:posOffset>
                </wp:positionV>
                <wp:extent cx="6832600" cy="0"/>
                <wp:effectExtent l="9525" t="13335" r="6350" b="57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5pt;margin-top:19.95pt;width:53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t6i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uYPk1kK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"/>
            </w:pict>
          </mc:Fallback>
        </mc:AlternateContent>
      </w:r>
      <w:r w:rsidR="005F1133">
        <w:rPr>
          <w:rFonts w:ascii="Consolas" w:hAnsi="Consolas" w:cs="Consolas"/>
          <w:i/>
        </w:rPr>
        <w:t>Reg. 2008/181197/23</w:t>
      </w:r>
    </w:p>
    <w:sectPr w:rsidR="00A105BB" w:rsidRPr="00FB6511" w:rsidSect="00FB6511">
      <w:pgSz w:w="11907" w:h="16839" w:code="9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97C" w:rsidRDefault="0075297C" w:rsidP="00A105BB">
      <w:pPr>
        <w:spacing w:after="0" w:line="240" w:lineRule="auto"/>
      </w:pPr>
      <w:r>
        <w:separator/>
      </w:r>
    </w:p>
  </w:endnote>
  <w:endnote w:type="continuationSeparator" w:id="0">
    <w:p w:rsidR="0075297C" w:rsidRDefault="0075297C" w:rsidP="00A1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97C" w:rsidRDefault="0075297C" w:rsidP="00A105BB">
      <w:pPr>
        <w:spacing w:after="0" w:line="240" w:lineRule="auto"/>
      </w:pPr>
      <w:r>
        <w:separator/>
      </w:r>
    </w:p>
  </w:footnote>
  <w:footnote w:type="continuationSeparator" w:id="0">
    <w:p w:rsidR="0075297C" w:rsidRDefault="0075297C" w:rsidP="00A10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32F48"/>
    <w:multiLevelType w:val="hybridMultilevel"/>
    <w:tmpl w:val="364C4AF0"/>
    <w:lvl w:ilvl="0" w:tplc="4ADC69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D82F72"/>
    <w:multiLevelType w:val="hybridMultilevel"/>
    <w:tmpl w:val="FE70D86E"/>
    <w:lvl w:ilvl="0" w:tplc="FAD8E91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09B"/>
    <w:rsid w:val="00011874"/>
    <w:rsid w:val="00041085"/>
    <w:rsid w:val="0010515B"/>
    <w:rsid w:val="00142ACB"/>
    <w:rsid w:val="002B6E2E"/>
    <w:rsid w:val="003E7E35"/>
    <w:rsid w:val="00483CB4"/>
    <w:rsid w:val="00491B8A"/>
    <w:rsid w:val="005207B0"/>
    <w:rsid w:val="00557BFA"/>
    <w:rsid w:val="005809FF"/>
    <w:rsid w:val="005905E6"/>
    <w:rsid w:val="005F1133"/>
    <w:rsid w:val="00601B28"/>
    <w:rsid w:val="006973DB"/>
    <w:rsid w:val="006E165D"/>
    <w:rsid w:val="00730B4A"/>
    <w:rsid w:val="0075297C"/>
    <w:rsid w:val="00805AB4"/>
    <w:rsid w:val="0083088E"/>
    <w:rsid w:val="00897332"/>
    <w:rsid w:val="008F0896"/>
    <w:rsid w:val="009C49BB"/>
    <w:rsid w:val="00A105BB"/>
    <w:rsid w:val="00A2009B"/>
    <w:rsid w:val="00A20F08"/>
    <w:rsid w:val="00A27AED"/>
    <w:rsid w:val="00A523B8"/>
    <w:rsid w:val="00AC6A1F"/>
    <w:rsid w:val="00B47DEB"/>
    <w:rsid w:val="00B733C6"/>
    <w:rsid w:val="00BA562C"/>
    <w:rsid w:val="00BE232B"/>
    <w:rsid w:val="00BF07FB"/>
    <w:rsid w:val="00C47FE1"/>
    <w:rsid w:val="00CC5847"/>
    <w:rsid w:val="00D002E3"/>
    <w:rsid w:val="00D21769"/>
    <w:rsid w:val="00D35EE6"/>
    <w:rsid w:val="00D37636"/>
    <w:rsid w:val="00E44B27"/>
    <w:rsid w:val="00E4790D"/>
    <w:rsid w:val="00F97213"/>
    <w:rsid w:val="00FB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0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108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410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10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05BB"/>
  </w:style>
  <w:style w:type="paragraph" w:styleId="Footer">
    <w:name w:val="footer"/>
    <w:basedOn w:val="Normal"/>
    <w:link w:val="FooterChar"/>
    <w:uiPriority w:val="99"/>
    <w:semiHidden/>
    <w:unhideWhenUsed/>
    <w:rsid w:val="00A10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05BB"/>
  </w:style>
  <w:style w:type="paragraph" w:styleId="ListParagraph">
    <w:name w:val="List Paragraph"/>
    <w:basedOn w:val="Normal"/>
    <w:uiPriority w:val="34"/>
    <w:qFormat/>
    <w:rsid w:val="00483C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0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108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410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10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05BB"/>
  </w:style>
  <w:style w:type="paragraph" w:styleId="Footer">
    <w:name w:val="footer"/>
    <w:basedOn w:val="Normal"/>
    <w:link w:val="FooterChar"/>
    <w:uiPriority w:val="99"/>
    <w:semiHidden/>
    <w:unhideWhenUsed/>
    <w:rsid w:val="00A10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05BB"/>
  </w:style>
  <w:style w:type="paragraph" w:styleId="ListParagraph">
    <w:name w:val="List Paragraph"/>
    <w:basedOn w:val="Normal"/>
    <w:uiPriority w:val="34"/>
    <w:qFormat/>
    <w:rsid w:val="00483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sta%20Claassen\My%20Documents\Sort%20It%20Admin%20Services\Sort%20IT%20Letter%20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Sort IT Letter head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</dc:creator>
  <cp:lastModifiedBy>ernst</cp:lastModifiedBy>
  <cp:revision>2</cp:revision>
  <cp:lastPrinted>2011-05-03T06:22:00Z</cp:lastPrinted>
  <dcterms:created xsi:type="dcterms:W3CDTF">2011-10-20T09:14:00Z</dcterms:created>
  <dcterms:modified xsi:type="dcterms:W3CDTF">2011-10-20T09:14:00Z</dcterms:modified>
</cp:coreProperties>
</file>